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D5D" w:rsidRDefault="00804B3E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様式4（第１１条関係）</w:t>
      </w:r>
    </w:p>
    <w:p w:rsidR="00804B3E" w:rsidRDefault="00804B3E">
      <w:pPr>
        <w:rPr>
          <w:rFonts w:ascii="BIZ UDP明朝 Medium" w:eastAsia="BIZ UDP明朝 Medium" w:hAnsi="BIZ UDP明朝 Medium"/>
          <w:sz w:val="22"/>
          <w:szCs w:val="22"/>
        </w:rPr>
      </w:pPr>
    </w:p>
    <w:p w:rsidR="00804B3E" w:rsidRDefault="00804B3E" w:rsidP="00804B3E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285DF7">
        <w:rPr>
          <w:rFonts w:ascii="BIZ UDP明朝 Medium" w:eastAsia="BIZ UDP明朝 Medium" w:hAnsi="BIZ UDP明朝 Medium" w:hint="eastAsia"/>
          <w:sz w:val="22"/>
          <w:szCs w:val="22"/>
        </w:rPr>
        <w:t xml:space="preserve">　8　</w:t>
      </w:r>
      <w:r>
        <w:rPr>
          <w:rFonts w:ascii="BIZ UDP明朝 Medium" w:eastAsia="BIZ UDP明朝 Medium" w:hAnsi="BIZ UDP明朝 Medium" w:hint="eastAsia"/>
          <w:sz w:val="22"/>
          <w:szCs w:val="22"/>
        </w:rPr>
        <w:t>年　　月　　日</w:t>
      </w:r>
    </w:p>
    <w:p w:rsidR="00804B3E" w:rsidRDefault="00804B3E">
      <w:pPr>
        <w:rPr>
          <w:rFonts w:ascii="BIZ UDP明朝 Medium" w:eastAsia="BIZ UDP明朝 Medium" w:hAnsi="BIZ UDP明朝 Medium"/>
          <w:sz w:val="22"/>
          <w:szCs w:val="22"/>
        </w:rPr>
      </w:pPr>
    </w:p>
    <w:p w:rsidR="00804B3E" w:rsidRDefault="00804B3E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一般社団法人秋田県LPガス協会会長　様</w:t>
      </w:r>
    </w:p>
    <w:p w:rsidR="00804B3E" w:rsidRDefault="00804B3E">
      <w:pPr>
        <w:rPr>
          <w:rFonts w:ascii="BIZ UDP明朝 Medium" w:eastAsia="BIZ UDP明朝 Medium" w:hAnsi="BIZ UDP明朝 Medium"/>
          <w:sz w:val="22"/>
          <w:szCs w:val="22"/>
        </w:rPr>
      </w:pPr>
    </w:p>
    <w:p w:rsidR="00804B3E" w:rsidRDefault="00804B3E" w:rsidP="00804B3E">
      <w:pPr>
        <w:ind w:firstLineChars="2100" w:firstLine="462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報告者</w:t>
      </w:r>
    </w:p>
    <w:p w:rsidR="00804B3E" w:rsidRDefault="00804B3E" w:rsidP="00804B3E">
      <w:pPr>
        <w:ind w:firstLineChars="2200" w:firstLine="484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事業所名称</w:t>
      </w:r>
    </w:p>
    <w:p w:rsidR="00804B3E" w:rsidRDefault="00804B3E" w:rsidP="00804B3E">
      <w:pPr>
        <w:ind w:firstLineChars="2200" w:firstLine="484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所在地</w:t>
      </w:r>
    </w:p>
    <w:p w:rsidR="00804B3E" w:rsidRDefault="00804B3E" w:rsidP="00804B3E">
      <w:pPr>
        <w:ind w:firstLineChars="2200" w:firstLine="4840"/>
        <w:rPr>
          <w:rFonts w:ascii="BIZ UDP明朝 Medium" w:eastAsia="BIZ UDP明朝 Medium" w:hAnsi="BIZ UDP明朝 Medium"/>
          <w:sz w:val="22"/>
          <w:szCs w:val="22"/>
        </w:rPr>
      </w:pPr>
    </w:p>
    <w:p w:rsidR="00804B3E" w:rsidRDefault="00804B3E">
      <w:pPr>
        <w:rPr>
          <w:rFonts w:ascii="BIZ UDP明朝 Medium" w:eastAsia="BIZ UDP明朝 Medium" w:hAnsi="BIZ UDP明朝 Medium"/>
          <w:sz w:val="22"/>
          <w:szCs w:val="22"/>
        </w:rPr>
      </w:pPr>
    </w:p>
    <w:p w:rsidR="00804B3E" w:rsidRPr="00804B3E" w:rsidRDefault="00804B3E" w:rsidP="00804B3E">
      <w:pPr>
        <w:jc w:val="center"/>
        <w:rPr>
          <w:rFonts w:ascii="BIZ UDP明朝 Medium" w:eastAsia="BIZ UDP明朝 Medium" w:hAnsi="BIZ UDP明朝 Medium"/>
          <w:b/>
          <w:sz w:val="24"/>
        </w:rPr>
      </w:pPr>
      <w:r w:rsidRPr="00804B3E">
        <w:rPr>
          <w:rFonts w:ascii="BIZ UDP明朝 Medium" w:eastAsia="BIZ UDP明朝 Medium" w:hAnsi="BIZ UDP明朝 Medium" w:hint="eastAsia"/>
          <w:b/>
          <w:sz w:val="24"/>
        </w:rPr>
        <w:t>秋田県LPガス価格高騰対策緊急支援事業費助成金事故報告書</w:t>
      </w:r>
    </w:p>
    <w:p w:rsidR="00804B3E" w:rsidRPr="00804B3E" w:rsidRDefault="00804B3E" w:rsidP="00804B3E">
      <w:pPr>
        <w:jc w:val="center"/>
        <w:rPr>
          <w:rFonts w:ascii="BIZ UDP明朝 Medium" w:eastAsia="BIZ UDP明朝 Medium" w:hAnsi="BIZ UDP明朝 Medium"/>
          <w:b/>
          <w:sz w:val="24"/>
        </w:rPr>
      </w:pPr>
    </w:p>
    <w:p w:rsidR="00804B3E" w:rsidRDefault="00804B3E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="00285DF7">
        <w:rPr>
          <w:rFonts w:ascii="BIZ UDP明朝 Medium" w:eastAsia="BIZ UDP明朝 Medium" w:hAnsi="BIZ UDP明朝 Medium" w:hint="eastAsia"/>
          <w:sz w:val="22"/>
          <w:szCs w:val="22"/>
        </w:rPr>
        <w:t>8</w:t>
      </w:r>
      <w:bookmarkStart w:id="0" w:name="_GoBack"/>
      <w:bookmarkEnd w:id="0"/>
      <w:r>
        <w:rPr>
          <w:rFonts w:ascii="BIZ UDP明朝 Medium" w:eastAsia="BIZ UDP明朝 Medium" w:hAnsi="BIZ UDP明朝 Medium" w:hint="eastAsia"/>
          <w:sz w:val="22"/>
          <w:szCs w:val="22"/>
        </w:rPr>
        <w:t>年　　月　　日付けにて提出しました秋田県LPガス価格高騰対策緊急支援事業費助成金交付申請書について、期間内の完了、若しくは助成事業の遂行が困難となりましたので、以下の理由を添えて報告します。</w:t>
      </w:r>
    </w:p>
    <w:p w:rsidR="00804B3E" w:rsidRDefault="00804B3E">
      <w:pPr>
        <w:rPr>
          <w:rFonts w:ascii="BIZ UDP明朝 Medium" w:eastAsia="BIZ UDP明朝 Medium" w:hAnsi="BIZ UDP明朝 Medium"/>
          <w:sz w:val="22"/>
          <w:szCs w:val="22"/>
        </w:rPr>
      </w:pPr>
    </w:p>
    <w:p w:rsidR="00804B3E" w:rsidRDefault="00804B3E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１．事故の内容</w:t>
      </w:r>
    </w:p>
    <w:p w:rsidR="00804B3E" w:rsidRDefault="00804B3E">
      <w:pPr>
        <w:rPr>
          <w:rFonts w:ascii="BIZ UDP明朝 Medium" w:eastAsia="BIZ UDP明朝 Medium" w:hAnsi="BIZ UDP明朝 Medium"/>
          <w:sz w:val="22"/>
          <w:szCs w:val="22"/>
        </w:rPr>
      </w:pPr>
    </w:p>
    <w:p w:rsidR="00804B3E" w:rsidRDefault="00804B3E">
      <w:pPr>
        <w:rPr>
          <w:rFonts w:ascii="BIZ UDP明朝 Medium" w:eastAsia="BIZ UDP明朝 Medium" w:hAnsi="BIZ UDP明朝 Medium"/>
          <w:sz w:val="22"/>
          <w:szCs w:val="22"/>
        </w:rPr>
      </w:pPr>
    </w:p>
    <w:p w:rsidR="00804B3E" w:rsidRDefault="00804B3E">
      <w:pPr>
        <w:rPr>
          <w:rFonts w:ascii="BIZ UDP明朝 Medium" w:eastAsia="BIZ UDP明朝 Medium" w:hAnsi="BIZ UDP明朝 Medium"/>
          <w:sz w:val="22"/>
          <w:szCs w:val="22"/>
        </w:rPr>
      </w:pPr>
    </w:p>
    <w:p w:rsidR="00804B3E" w:rsidRDefault="00804B3E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２．対処状況及び完了見込み期日</w:t>
      </w:r>
    </w:p>
    <w:p w:rsidR="00804B3E" w:rsidRDefault="00804B3E">
      <w:pPr>
        <w:rPr>
          <w:rFonts w:ascii="BIZ UDP明朝 Medium" w:eastAsia="BIZ UDP明朝 Medium" w:hAnsi="BIZ UDP明朝 Medium"/>
          <w:sz w:val="22"/>
          <w:szCs w:val="22"/>
        </w:rPr>
      </w:pPr>
    </w:p>
    <w:p w:rsidR="00804B3E" w:rsidRDefault="00804B3E">
      <w:pPr>
        <w:rPr>
          <w:rFonts w:ascii="BIZ UDP明朝 Medium" w:eastAsia="BIZ UDP明朝 Medium" w:hAnsi="BIZ UDP明朝 Medium"/>
          <w:sz w:val="22"/>
          <w:szCs w:val="22"/>
        </w:rPr>
      </w:pPr>
    </w:p>
    <w:p w:rsidR="00804B3E" w:rsidRDefault="00804B3E">
      <w:pPr>
        <w:rPr>
          <w:rFonts w:ascii="BIZ UDP明朝 Medium" w:eastAsia="BIZ UDP明朝 Medium" w:hAnsi="BIZ UDP明朝 Medium"/>
          <w:sz w:val="22"/>
          <w:szCs w:val="22"/>
        </w:rPr>
      </w:pPr>
    </w:p>
    <w:p w:rsidR="00804B3E" w:rsidRDefault="00804B3E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３．連絡担当者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4110"/>
      </w:tblGrid>
      <w:tr w:rsidR="00804B3E" w:rsidTr="00804B3E">
        <w:tc>
          <w:tcPr>
            <w:tcW w:w="2835" w:type="dxa"/>
          </w:tcPr>
          <w:p w:rsidR="00804B3E" w:rsidRDefault="00804B3E" w:rsidP="00804B3E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　　　名</w:t>
            </w:r>
          </w:p>
        </w:tc>
        <w:tc>
          <w:tcPr>
            <w:tcW w:w="4110" w:type="dxa"/>
          </w:tcPr>
          <w:p w:rsidR="00804B3E" w:rsidRDefault="00804B3E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804B3E" w:rsidTr="00804B3E">
        <w:tc>
          <w:tcPr>
            <w:tcW w:w="2835" w:type="dxa"/>
          </w:tcPr>
          <w:p w:rsidR="00804B3E" w:rsidRDefault="00804B3E" w:rsidP="00804B3E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4110" w:type="dxa"/>
          </w:tcPr>
          <w:p w:rsidR="00804B3E" w:rsidRDefault="00804B3E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804B3E" w:rsidTr="00804B3E">
        <w:tc>
          <w:tcPr>
            <w:tcW w:w="2835" w:type="dxa"/>
          </w:tcPr>
          <w:p w:rsidR="00804B3E" w:rsidRDefault="00804B3E" w:rsidP="00804B3E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FAX</w:t>
            </w:r>
            <w:r w:rsidR="008D4A74" w:rsidRPr="000A22A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番号</w:t>
            </w:r>
          </w:p>
        </w:tc>
        <w:tc>
          <w:tcPr>
            <w:tcW w:w="4110" w:type="dxa"/>
          </w:tcPr>
          <w:p w:rsidR="00804B3E" w:rsidRDefault="00804B3E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804B3E" w:rsidTr="00804B3E">
        <w:tc>
          <w:tcPr>
            <w:tcW w:w="2835" w:type="dxa"/>
          </w:tcPr>
          <w:p w:rsidR="00804B3E" w:rsidRDefault="00804B3E" w:rsidP="00804B3E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メールアドレス</w:t>
            </w:r>
          </w:p>
        </w:tc>
        <w:tc>
          <w:tcPr>
            <w:tcW w:w="4110" w:type="dxa"/>
          </w:tcPr>
          <w:p w:rsidR="00804B3E" w:rsidRDefault="00804B3E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:rsidR="00804B3E" w:rsidRPr="00804B3E" w:rsidRDefault="00804B3E">
      <w:pPr>
        <w:rPr>
          <w:rFonts w:ascii="BIZ UDP明朝 Medium" w:eastAsia="BIZ UDP明朝 Medium" w:hAnsi="BIZ UDP明朝 Medium"/>
          <w:sz w:val="22"/>
          <w:szCs w:val="22"/>
        </w:rPr>
      </w:pPr>
    </w:p>
    <w:sectPr w:rsidR="00804B3E" w:rsidRPr="00804B3E" w:rsidSect="00FB25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32F" w:rsidRDefault="0005332F">
      <w:r>
        <w:separator/>
      </w:r>
    </w:p>
  </w:endnote>
  <w:endnote w:type="continuationSeparator" w:id="0">
    <w:p w:rsidR="0005332F" w:rsidRDefault="0005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32F" w:rsidRDefault="0005332F">
      <w:r>
        <w:separator/>
      </w:r>
    </w:p>
  </w:footnote>
  <w:footnote w:type="continuationSeparator" w:id="0">
    <w:p w:rsidR="0005332F" w:rsidRDefault="00053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3E"/>
    <w:rsid w:val="0005332F"/>
    <w:rsid w:val="000A22AE"/>
    <w:rsid w:val="00285DF7"/>
    <w:rsid w:val="003F61CD"/>
    <w:rsid w:val="00401A4A"/>
    <w:rsid w:val="0057530D"/>
    <w:rsid w:val="006C5260"/>
    <w:rsid w:val="007600B0"/>
    <w:rsid w:val="00804B3E"/>
    <w:rsid w:val="008D4A74"/>
    <w:rsid w:val="008F23A2"/>
    <w:rsid w:val="00A00D13"/>
    <w:rsid w:val="00C35BE4"/>
    <w:rsid w:val="00D27D5D"/>
    <w:rsid w:val="00F40A44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537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B2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table" w:styleId="a7">
    <w:name w:val="Table Grid"/>
    <w:basedOn w:val="a1"/>
    <w:rsid w:val="00804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210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2026-01-26T02:35:00Z</dcterms:created>
  <dcterms:modified xsi:type="dcterms:W3CDTF">2026-01-26T02:35:00Z</dcterms:modified>
</cp:coreProperties>
</file>